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35" w:rsidRDefault="00347935" w:rsidP="00347935">
      <w:pPr>
        <w:jc w:val="right"/>
        <w:rPr>
          <w:u w:val="single"/>
        </w:rPr>
      </w:pPr>
      <w:r w:rsidRPr="006C361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1" o:spid="_x0000_i1025" type="#_x0000_t75" alt="VamedMediterra_Sedlcany_logo_right_A4_color_CMYK-WMF" style="width:214.5pt;height:76.5pt;visibility:visible">
            <v:imagedata r:id="rId4" o:title="VamedMediterra_Sedlcany_logo_right_A4_color_CMYK-WMF"/>
          </v:shape>
        </w:pict>
      </w:r>
    </w:p>
    <w:p w:rsidR="006B1D93" w:rsidRDefault="006B1D93" w:rsidP="00347935">
      <w:pPr>
        <w:rPr>
          <w:noProof/>
        </w:rPr>
      </w:pPr>
      <w:r w:rsidRPr="002614E8">
        <w:rPr>
          <w:u w:val="single"/>
        </w:rPr>
        <w:t>Pro Policii České republiky</w:t>
      </w:r>
    </w:p>
    <w:p w:rsidR="00347935" w:rsidRDefault="00347935" w:rsidP="00347935">
      <w:pPr>
        <w:jc w:val="right"/>
        <w:rPr>
          <w:noProof/>
        </w:rPr>
      </w:pPr>
    </w:p>
    <w:p w:rsidR="006B1D93" w:rsidRDefault="006B1D93"/>
    <w:p w:rsidR="002614E8" w:rsidRPr="002614E8" w:rsidRDefault="002614E8"/>
    <w:p w:rsidR="006B1D93" w:rsidRPr="002614E8" w:rsidRDefault="006B1D93">
      <w:pPr>
        <w:rPr>
          <w:b/>
          <w:sz w:val="28"/>
          <w:szCs w:val="28"/>
          <w:u w:val="single"/>
        </w:rPr>
      </w:pPr>
      <w:r w:rsidRPr="002614E8">
        <w:rPr>
          <w:b/>
          <w:sz w:val="28"/>
          <w:szCs w:val="28"/>
          <w:u w:val="single"/>
        </w:rPr>
        <w:t>Vyúčtování zdravotních výkonů</w:t>
      </w:r>
    </w:p>
    <w:p w:rsidR="006B1D93" w:rsidRPr="002614E8" w:rsidRDefault="006B1D93"/>
    <w:p w:rsidR="006B1D93" w:rsidRPr="002614E8" w:rsidRDefault="006B1D93">
      <w:r w:rsidRPr="002614E8">
        <w:t xml:space="preserve">Odvoláním na ustanovení §15 odst. 9 zákona č. 48/1997 Sb. a vyhlášky č. 134/1998 Sb., Účtujeme následující výkony </w:t>
      </w:r>
    </w:p>
    <w:p w:rsidR="006B1D93" w:rsidRPr="002614E8" w:rsidRDefault="006B1D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800"/>
        <w:gridCol w:w="1620"/>
        <w:gridCol w:w="1364"/>
      </w:tblGrid>
      <w:tr w:rsidR="006B1D93" w:rsidRPr="00775383" w:rsidTr="00775383">
        <w:tc>
          <w:tcPr>
            <w:tcW w:w="1548" w:type="dxa"/>
            <w:shd w:val="clear" w:color="auto" w:fill="auto"/>
          </w:tcPr>
          <w:p w:rsidR="006B1D93" w:rsidRPr="00775383" w:rsidRDefault="006B1D93" w:rsidP="00775383">
            <w:pPr>
              <w:jc w:val="center"/>
              <w:rPr>
                <w:b/>
              </w:rPr>
            </w:pPr>
            <w:r w:rsidRPr="00775383">
              <w:rPr>
                <w:b/>
              </w:rPr>
              <w:t>Kód dle VZP</w:t>
            </w:r>
          </w:p>
        </w:tc>
        <w:tc>
          <w:tcPr>
            <w:tcW w:w="2880" w:type="dxa"/>
            <w:shd w:val="clear" w:color="auto" w:fill="auto"/>
          </w:tcPr>
          <w:p w:rsidR="006B1D93" w:rsidRPr="00775383" w:rsidRDefault="006B1D93" w:rsidP="00775383">
            <w:pPr>
              <w:jc w:val="center"/>
              <w:rPr>
                <w:b/>
              </w:rPr>
            </w:pPr>
            <w:r w:rsidRPr="00775383">
              <w:rPr>
                <w:b/>
              </w:rPr>
              <w:t>Název výkonu</w:t>
            </w:r>
          </w:p>
        </w:tc>
        <w:tc>
          <w:tcPr>
            <w:tcW w:w="1800" w:type="dxa"/>
            <w:shd w:val="clear" w:color="auto" w:fill="auto"/>
          </w:tcPr>
          <w:p w:rsidR="006B1D93" w:rsidRPr="00775383" w:rsidRDefault="006B1D93" w:rsidP="00775383">
            <w:pPr>
              <w:jc w:val="center"/>
              <w:rPr>
                <w:b/>
              </w:rPr>
            </w:pPr>
            <w:r w:rsidRPr="00775383">
              <w:rPr>
                <w:b/>
              </w:rPr>
              <w:t>Cena za výkon</w:t>
            </w:r>
          </w:p>
        </w:tc>
        <w:tc>
          <w:tcPr>
            <w:tcW w:w="1620" w:type="dxa"/>
            <w:shd w:val="clear" w:color="auto" w:fill="auto"/>
          </w:tcPr>
          <w:p w:rsidR="006B1D93" w:rsidRPr="00775383" w:rsidRDefault="006B1D93" w:rsidP="00775383">
            <w:pPr>
              <w:jc w:val="center"/>
              <w:rPr>
                <w:b/>
              </w:rPr>
            </w:pPr>
            <w:r w:rsidRPr="00775383">
              <w:rPr>
                <w:b/>
              </w:rPr>
              <w:t>Počet výkonů</w:t>
            </w:r>
          </w:p>
        </w:tc>
        <w:tc>
          <w:tcPr>
            <w:tcW w:w="1364" w:type="dxa"/>
            <w:shd w:val="clear" w:color="auto" w:fill="auto"/>
          </w:tcPr>
          <w:p w:rsidR="006B1D93" w:rsidRPr="00775383" w:rsidRDefault="006B1D93" w:rsidP="00775383">
            <w:pPr>
              <w:jc w:val="center"/>
              <w:rPr>
                <w:b/>
              </w:rPr>
            </w:pPr>
            <w:r w:rsidRPr="00775383">
              <w:rPr>
                <w:b/>
              </w:rPr>
              <w:t>Celkem</w:t>
            </w:r>
          </w:p>
        </w:tc>
      </w:tr>
      <w:tr w:rsidR="006B1D93" w:rsidRPr="002614E8" w:rsidTr="00032553">
        <w:trPr>
          <w:trHeight w:val="476"/>
        </w:trPr>
        <w:tc>
          <w:tcPr>
            <w:tcW w:w="1548" w:type="dxa"/>
            <w:shd w:val="clear" w:color="auto" w:fill="auto"/>
          </w:tcPr>
          <w:p w:rsidR="006B1D93" w:rsidRPr="002614E8" w:rsidRDefault="006B1D93" w:rsidP="00775383">
            <w:pPr>
              <w:jc w:val="center"/>
            </w:pPr>
            <w:r w:rsidRPr="002614E8">
              <w:t>09119</w:t>
            </w:r>
          </w:p>
        </w:tc>
        <w:tc>
          <w:tcPr>
            <w:tcW w:w="2880" w:type="dxa"/>
            <w:shd w:val="clear" w:color="auto" w:fill="auto"/>
          </w:tcPr>
          <w:p w:rsidR="006B1D93" w:rsidRPr="002614E8" w:rsidRDefault="006B1D93">
            <w:r w:rsidRPr="002614E8">
              <w:t xml:space="preserve">Odběr krve </w:t>
            </w:r>
          </w:p>
        </w:tc>
        <w:tc>
          <w:tcPr>
            <w:tcW w:w="1800" w:type="dxa"/>
            <w:shd w:val="clear" w:color="auto" w:fill="auto"/>
          </w:tcPr>
          <w:p w:rsidR="006B1D93" w:rsidRPr="002614E8" w:rsidRDefault="00032553" w:rsidP="00775383">
            <w:pPr>
              <w:jc w:val="center"/>
            </w:pPr>
            <w:r>
              <w:t>55</w:t>
            </w:r>
            <w:r w:rsidR="00347935">
              <w:t>,- Kč</w:t>
            </w:r>
          </w:p>
        </w:tc>
        <w:tc>
          <w:tcPr>
            <w:tcW w:w="1620" w:type="dxa"/>
            <w:shd w:val="clear" w:color="auto" w:fill="auto"/>
          </w:tcPr>
          <w:p w:rsidR="006B1D93" w:rsidRPr="002614E8" w:rsidRDefault="006B1D93"/>
        </w:tc>
        <w:tc>
          <w:tcPr>
            <w:tcW w:w="1364" w:type="dxa"/>
            <w:shd w:val="clear" w:color="auto" w:fill="auto"/>
          </w:tcPr>
          <w:p w:rsidR="006B1D93" w:rsidRPr="002614E8" w:rsidRDefault="006B1D93"/>
        </w:tc>
      </w:tr>
      <w:tr w:rsidR="006B1D93" w:rsidRPr="002614E8" w:rsidTr="00032553">
        <w:trPr>
          <w:trHeight w:val="424"/>
        </w:trPr>
        <w:tc>
          <w:tcPr>
            <w:tcW w:w="1548" w:type="dxa"/>
            <w:shd w:val="clear" w:color="auto" w:fill="auto"/>
          </w:tcPr>
          <w:p w:rsidR="00032553" w:rsidRPr="002614E8" w:rsidRDefault="00032553" w:rsidP="00032553">
            <w:pPr>
              <w:jc w:val="center"/>
            </w:pPr>
            <w:r>
              <w:t>51022</w:t>
            </w:r>
          </w:p>
        </w:tc>
        <w:tc>
          <w:tcPr>
            <w:tcW w:w="2880" w:type="dxa"/>
            <w:shd w:val="clear" w:color="auto" w:fill="auto"/>
          </w:tcPr>
          <w:p w:rsidR="00032553" w:rsidRPr="002614E8" w:rsidRDefault="00032553">
            <w:r>
              <w:t>Cílené</w:t>
            </w:r>
            <w:r w:rsidR="00347935">
              <w:t xml:space="preserve"> vyšetření chirurgem</w:t>
            </w:r>
          </w:p>
        </w:tc>
        <w:tc>
          <w:tcPr>
            <w:tcW w:w="1800" w:type="dxa"/>
            <w:shd w:val="clear" w:color="auto" w:fill="auto"/>
          </w:tcPr>
          <w:p w:rsidR="006B1D93" w:rsidRDefault="00032553" w:rsidP="00775383">
            <w:pPr>
              <w:jc w:val="center"/>
            </w:pPr>
            <w:r>
              <w:t>42</w:t>
            </w:r>
            <w:r w:rsidR="00347935">
              <w:t>0,- Kč</w:t>
            </w:r>
          </w:p>
          <w:p w:rsidR="00032553" w:rsidRDefault="00032553" w:rsidP="00775383">
            <w:pPr>
              <w:jc w:val="center"/>
            </w:pPr>
          </w:p>
          <w:p w:rsidR="00032553" w:rsidRPr="002614E8" w:rsidRDefault="00032553" w:rsidP="00775383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6B1D93" w:rsidRPr="002614E8" w:rsidRDefault="006B1D93"/>
        </w:tc>
        <w:tc>
          <w:tcPr>
            <w:tcW w:w="1364" w:type="dxa"/>
            <w:shd w:val="clear" w:color="auto" w:fill="auto"/>
          </w:tcPr>
          <w:p w:rsidR="006B1D93" w:rsidRDefault="006B1D93"/>
          <w:p w:rsidR="00032553" w:rsidRPr="002614E8" w:rsidRDefault="00032553"/>
        </w:tc>
      </w:tr>
      <w:tr w:rsidR="00032553" w:rsidRPr="002614E8" w:rsidTr="00775383">
        <w:tc>
          <w:tcPr>
            <w:tcW w:w="1548" w:type="dxa"/>
            <w:shd w:val="clear" w:color="auto" w:fill="auto"/>
          </w:tcPr>
          <w:p w:rsidR="00032553" w:rsidRDefault="00032553" w:rsidP="00775383">
            <w:pPr>
              <w:jc w:val="center"/>
            </w:pPr>
            <w:r>
              <w:t>51021</w:t>
            </w:r>
          </w:p>
        </w:tc>
        <w:tc>
          <w:tcPr>
            <w:tcW w:w="2880" w:type="dxa"/>
            <w:shd w:val="clear" w:color="auto" w:fill="auto"/>
          </w:tcPr>
          <w:p w:rsidR="00032553" w:rsidRDefault="00032553">
            <w:r>
              <w:t xml:space="preserve">Komplexní vyšetření chirurgem </w:t>
            </w:r>
          </w:p>
        </w:tc>
        <w:tc>
          <w:tcPr>
            <w:tcW w:w="1800" w:type="dxa"/>
            <w:shd w:val="clear" w:color="auto" w:fill="auto"/>
          </w:tcPr>
          <w:p w:rsidR="00032553" w:rsidRDefault="00032553" w:rsidP="00775383">
            <w:pPr>
              <w:jc w:val="center"/>
            </w:pPr>
            <w:r>
              <w:t>630,- Kč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:rsidR="00032553" w:rsidRPr="002614E8" w:rsidRDefault="00032553"/>
        </w:tc>
        <w:tc>
          <w:tcPr>
            <w:tcW w:w="1364" w:type="dxa"/>
            <w:shd w:val="clear" w:color="auto" w:fill="auto"/>
          </w:tcPr>
          <w:p w:rsidR="00032553" w:rsidRDefault="00032553"/>
        </w:tc>
      </w:tr>
      <w:tr w:rsidR="006B1D93" w:rsidRPr="002614E8" w:rsidTr="00775383">
        <w:tc>
          <w:tcPr>
            <w:tcW w:w="1548" w:type="dxa"/>
            <w:shd w:val="clear" w:color="auto" w:fill="auto"/>
          </w:tcPr>
          <w:p w:rsidR="006B1D93" w:rsidRPr="002614E8" w:rsidRDefault="006B1D93" w:rsidP="00775383">
            <w:pPr>
              <w:jc w:val="center"/>
            </w:pPr>
            <w:r w:rsidRPr="002614E8">
              <w:t>11021</w:t>
            </w:r>
          </w:p>
        </w:tc>
        <w:tc>
          <w:tcPr>
            <w:tcW w:w="2880" w:type="dxa"/>
            <w:shd w:val="clear" w:color="auto" w:fill="auto"/>
          </w:tcPr>
          <w:p w:rsidR="006B1D93" w:rsidRPr="002614E8" w:rsidRDefault="006B1D93">
            <w:r w:rsidRPr="002614E8">
              <w:t xml:space="preserve">Komplexní vyšetření </w:t>
            </w:r>
            <w:r w:rsidR="00B42636">
              <w:t>internistou</w:t>
            </w:r>
          </w:p>
        </w:tc>
        <w:tc>
          <w:tcPr>
            <w:tcW w:w="1800" w:type="dxa"/>
            <w:shd w:val="clear" w:color="auto" w:fill="auto"/>
          </w:tcPr>
          <w:p w:rsidR="006B1D93" w:rsidRPr="002614E8" w:rsidRDefault="00347935" w:rsidP="00775383">
            <w:pPr>
              <w:jc w:val="center"/>
            </w:pPr>
            <w:r>
              <w:t>749,- Kč</w:t>
            </w:r>
          </w:p>
        </w:tc>
        <w:tc>
          <w:tcPr>
            <w:tcW w:w="1620" w:type="dxa"/>
            <w:shd w:val="clear" w:color="auto" w:fill="auto"/>
          </w:tcPr>
          <w:p w:rsidR="006B1D93" w:rsidRPr="002614E8" w:rsidRDefault="006B1D93"/>
        </w:tc>
        <w:tc>
          <w:tcPr>
            <w:tcW w:w="1364" w:type="dxa"/>
            <w:shd w:val="clear" w:color="auto" w:fill="auto"/>
          </w:tcPr>
          <w:p w:rsidR="006B1D93" w:rsidRPr="002614E8" w:rsidRDefault="006B1D93"/>
        </w:tc>
      </w:tr>
      <w:tr w:rsidR="006B1D93" w:rsidRPr="002614E8" w:rsidTr="00775383">
        <w:tc>
          <w:tcPr>
            <w:tcW w:w="1548" w:type="dxa"/>
            <w:shd w:val="clear" w:color="auto" w:fill="auto"/>
          </w:tcPr>
          <w:p w:rsidR="006B1D93" w:rsidRPr="002614E8" w:rsidRDefault="006B1D93" w:rsidP="00775383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6B1D93" w:rsidRPr="002614E8" w:rsidRDefault="003D3D85">
            <w:r w:rsidRPr="002614E8">
              <w:t>Za jiný administrativní výkon</w:t>
            </w:r>
          </w:p>
        </w:tc>
        <w:tc>
          <w:tcPr>
            <w:tcW w:w="1800" w:type="dxa"/>
            <w:shd w:val="clear" w:color="auto" w:fill="auto"/>
          </w:tcPr>
          <w:p w:rsidR="006B1D93" w:rsidRPr="002614E8" w:rsidRDefault="00032553" w:rsidP="00775383">
            <w:pPr>
              <w:jc w:val="center"/>
            </w:pPr>
            <w:r>
              <w:t>15</w:t>
            </w:r>
            <w:r w:rsidR="00347935">
              <w:t>0,- Kč</w:t>
            </w:r>
          </w:p>
        </w:tc>
        <w:tc>
          <w:tcPr>
            <w:tcW w:w="1620" w:type="dxa"/>
            <w:shd w:val="clear" w:color="auto" w:fill="auto"/>
          </w:tcPr>
          <w:p w:rsidR="006B1D93" w:rsidRPr="002614E8" w:rsidRDefault="006B1D93"/>
        </w:tc>
        <w:tc>
          <w:tcPr>
            <w:tcW w:w="1364" w:type="dxa"/>
            <w:shd w:val="clear" w:color="auto" w:fill="auto"/>
          </w:tcPr>
          <w:p w:rsidR="006B1D93" w:rsidRPr="002614E8" w:rsidRDefault="006B1D93"/>
        </w:tc>
      </w:tr>
      <w:tr w:rsidR="006B1D93" w:rsidRPr="002614E8" w:rsidTr="00775383">
        <w:tc>
          <w:tcPr>
            <w:tcW w:w="1548" w:type="dxa"/>
            <w:shd w:val="clear" w:color="auto" w:fill="auto"/>
          </w:tcPr>
          <w:p w:rsidR="006B1D93" w:rsidRPr="002614E8" w:rsidRDefault="006B1D93" w:rsidP="00775383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6B1D93" w:rsidRPr="002614E8" w:rsidRDefault="003D3D85">
            <w:r w:rsidRPr="002614E8">
              <w:t>Podrobný výpis z dokumentace</w:t>
            </w:r>
          </w:p>
        </w:tc>
        <w:tc>
          <w:tcPr>
            <w:tcW w:w="1800" w:type="dxa"/>
            <w:shd w:val="clear" w:color="auto" w:fill="auto"/>
          </w:tcPr>
          <w:p w:rsidR="006B1D93" w:rsidRPr="002614E8" w:rsidRDefault="00032553" w:rsidP="00775383">
            <w:pPr>
              <w:jc w:val="center"/>
            </w:pPr>
            <w:r>
              <w:t>350</w:t>
            </w:r>
            <w:r w:rsidR="00347935">
              <w:t>,- Kč</w:t>
            </w:r>
          </w:p>
        </w:tc>
        <w:tc>
          <w:tcPr>
            <w:tcW w:w="1620" w:type="dxa"/>
            <w:shd w:val="clear" w:color="auto" w:fill="auto"/>
          </w:tcPr>
          <w:p w:rsidR="006B1D93" w:rsidRPr="002614E8" w:rsidRDefault="006B1D93"/>
        </w:tc>
        <w:tc>
          <w:tcPr>
            <w:tcW w:w="1364" w:type="dxa"/>
            <w:shd w:val="clear" w:color="auto" w:fill="auto"/>
          </w:tcPr>
          <w:p w:rsidR="006B1D93" w:rsidRPr="002614E8" w:rsidRDefault="006B1D93"/>
        </w:tc>
      </w:tr>
    </w:tbl>
    <w:p w:rsidR="006B1D93" w:rsidRPr="002614E8" w:rsidRDefault="006B1D93"/>
    <w:p w:rsidR="003D3D85" w:rsidRPr="002614E8" w:rsidRDefault="003D3D85"/>
    <w:p w:rsidR="003D3D85" w:rsidRPr="002614E8" w:rsidRDefault="003D3D85">
      <w:r w:rsidRPr="002614E8">
        <w:t>Za provedené výkony účtujeme celkem ………………………….</w:t>
      </w:r>
    </w:p>
    <w:p w:rsidR="003D3D85" w:rsidRPr="002614E8" w:rsidRDefault="003D3D85"/>
    <w:p w:rsidR="003D3D85" w:rsidRPr="002614E8" w:rsidRDefault="003D3D85">
      <w:r w:rsidRPr="002614E8">
        <w:t xml:space="preserve">V Sedlčanech </w:t>
      </w:r>
      <w:r w:rsidR="002614E8" w:rsidRPr="002614E8">
        <w:t>dne ………………………</w:t>
      </w:r>
      <w:proofErr w:type="gramStart"/>
      <w:r w:rsidR="002614E8" w:rsidRPr="002614E8">
        <w:t>…..</w:t>
      </w:r>
      <w:proofErr w:type="gramEnd"/>
    </w:p>
    <w:p w:rsidR="002614E8" w:rsidRPr="002614E8" w:rsidRDefault="002614E8"/>
    <w:p w:rsidR="002614E8" w:rsidRPr="002614E8" w:rsidRDefault="002614E8">
      <w:r w:rsidRPr="002614E8">
        <w:tab/>
      </w:r>
      <w:r w:rsidRPr="002614E8">
        <w:tab/>
      </w:r>
      <w:r w:rsidRPr="002614E8">
        <w:tab/>
      </w:r>
      <w:r w:rsidRPr="002614E8">
        <w:tab/>
      </w:r>
      <w:r w:rsidRPr="002614E8">
        <w:tab/>
      </w:r>
      <w:r w:rsidRPr="002614E8">
        <w:tab/>
      </w:r>
      <w:r w:rsidRPr="002614E8">
        <w:tab/>
      </w:r>
    </w:p>
    <w:p w:rsidR="002614E8" w:rsidRPr="002614E8" w:rsidRDefault="002614E8"/>
    <w:p w:rsidR="002614E8" w:rsidRPr="002614E8" w:rsidRDefault="002614E8" w:rsidP="002614E8">
      <w:pPr>
        <w:ind w:left="4956"/>
      </w:pPr>
      <w:r w:rsidRPr="002614E8">
        <w:t>………………………………………….</w:t>
      </w:r>
    </w:p>
    <w:p w:rsidR="002614E8" w:rsidRPr="002614E8" w:rsidRDefault="002614E8">
      <w:r w:rsidRPr="002614E8">
        <w:tab/>
      </w:r>
      <w:r w:rsidRPr="002614E8">
        <w:tab/>
      </w:r>
      <w:r w:rsidRPr="002614E8">
        <w:tab/>
      </w:r>
      <w:r w:rsidRPr="002614E8">
        <w:tab/>
      </w:r>
      <w:r w:rsidRPr="002614E8">
        <w:tab/>
      </w:r>
      <w:r w:rsidRPr="002614E8">
        <w:tab/>
      </w:r>
      <w:r w:rsidRPr="002614E8">
        <w:tab/>
        <w:t xml:space="preserve">    Razítko a podpis ošetřujícího lékaře</w:t>
      </w:r>
    </w:p>
    <w:p w:rsidR="002614E8" w:rsidRPr="002614E8" w:rsidRDefault="002614E8"/>
    <w:p w:rsidR="002614E8" w:rsidRPr="002614E8" w:rsidRDefault="002614E8"/>
    <w:p w:rsidR="002614E8" w:rsidRDefault="002614E8"/>
    <w:p w:rsidR="002614E8" w:rsidRPr="002614E8" w:rsidRDefault="002614E8">
      <w:pPr>
        <w:rPr>
          <w:b/>
        </w:rPr>
      </w:pPr>
      <w:r w:rsidRPr="002614E8">
        <w:rPr>
          <w:b/>
        </w:rPr>
        <w:t>Vyžádal: ………………………………</w:t>
      </w:r>
      <w:proofErr w:type="gramStart"/>
      <w:r w:rsidRPr="002614E8">
        <w:rPr>
          <w:b/>
        </w:rPr>
        <w:t>….</w:t>
      </w:r>
      <w:r>
        <w:rPr>
          <w:b/>
        </w:rPr>
        <w:t>.</w:t>
      </w:r>
      <w:proofErr w:type="gramEnd"/>
    </w:p>
    <w:p w:rsidR="002614E8" w:rsidRPr="002614E8" w:rsidRDefault="002614E8">
      <w:pPr>
        <w:rPr>
          <w:b/>
        </w:rPr>
      </w:pPr>
      <w:r w:rsidRPr="002614E8">
        <w:rPr>
          <w:b/>
        </w:rPr>
        <w:t>Útvar OOP: ………………………………</w:t>
      </w:r>
    </w:p>
    <w:p w:rsidR="002614E8" w:rsidRDefault="002614E8">
      <w:pPr>
        <w:rPr>
          <w:b/>
        </w:rPr>
      </w:pPr>
    </w:p>
    <w:p w:rsidR="002614E8" w:rsidRPr="002614E8" w:rsidRDefault="002614E8">
      <w:pPr>
        <w:rPr>
          <w:b/>
        </w:rPr>
      </w:pPr>
      <w:r w:rsidRPr="002614E8">
        <w:rPr>
          <w:b/>
        </w:rPr>
        <w:t>Jméno a příjmení klienta: …………………………………</w:t>
      </w:r>
    </w:p>
    <w:p w:rsidR="002614E8" w:rsidRDefault="002614E8">
      <w:pPr>
        <w:rPr>
          <w:b/>
        </w:rPr>
      </w:pPr>
      <w:r w:rsidRPr="002614E8">
        <w:rPr>
          <w:b/>
        </w:rPr>
        <w:t>Rodné číslo: …………………………………</w:t>
      </w:r>
    </w:p>
    <w:p w:rsidR="002614E8" w:rsidRPr="002614E8" w:rsidRDefault="00912F6D">
      <w:pPr>
        <w:rPr>
          <w:b/>
        </w:rPr>
      </w:pPr>
      <w:r>
        <w:rPr>
          <w:b/>
        </w:rPr>
        <w:t>Státní příslušnost</w:t>
      </w:r>
      <w:r w:rsidR="002614E8" w:rsidRPr="002614E8">
        <w:rPr>
          <w:b/>
        </w:rPr>
        <w:t>: …………………………………….</w:t>
      </w:r>
    </w:p>
    <w:p w:rsidR="00912F6D" w:rsidRDefault="002614E8">
      <w:pPr>
        <w:rPr>
          <w:b/>
        </w:rPr>
      </w:pPr>
      <w:r w:rsidRPr="002614E8">
        <w:rPr>
          <w:b/>
        </w:rPr>
        <w:t>Datum</w:t>
      </w:r>
      <w:r w:rsidR="00912F6D">
        <w:rPr>
          <w:b/>
        </w:rPr>
        <w:t>: ……………………………………….</w:t>
      </w:r>
    </w:p>
    <w:p w:rsidR="002614E8" w:rsidRPr="002614E8" w:rsidRDefault="00912F6D">
      <w:pPr>
        <w:rPr>
          <w:b/>
        </w:rPr>
      </w:pPr>
      <w:r>
        <w:rPr>
          <w:b/>
        </w:rPr>
        <w:t>H</w:t>
      </w:r>
      <w:r w:rsidR="002614E8" w:rsidRPr="002614E8">
        <w:rPr>
          <w:b/>
        </w:rPr>
        <w:t>odina</w:t>
      </w:r>
      <w:r>
        <w:rPr>
          <w:b/>
        </w:rPr>
        <w:t>, minuta</w:t>
      </w:r>
      <w:r w:rsidR="002614E8" w:rsidRPr="002614E8">
        <w:rPr>
          <w:b/>
        </w:rPr>
        <w:t>: ……………………</w:t>
      </w:r>
      <w:r w:rsidR="002614E8">
        <w:rPr>
          <w:b/>
        </w:rPr>
        <w:t>……</w:t>
      </w:r>
      <w:proofErr w:type="gramStart"/>
      <w:r w:rsidR="002614E8">
        <w:rPr>
          <w:b/>
        </w:rPr>
        <w:t>…..</w:t>
      </w:r>
      <w:proofErr w:type="gramEnd"/>
    </w:p>
    <w:sectPr w:rsidR="002614E8" w:rsidRPr="0026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553"/>
    <w:rsid w:val="00032553"/>
    <w:rsid w:val="002614E8"/>
    <w:rsid w:val="00347935"/>
    <w:rsid w:val="003D3D85"/>
    <w:rsid w:val="006B1D93"/>
    <w:rsid w:val="00765DD4"/>
    <w:rsid w:val="00775383"/>
    <w:rsid w:val="00781C19"/>
    <w:rsid w:val="00912F6D"/>
    <w:rsid w:val="00B42636"/>
    <w:rsid w:val="00D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71C66"/>
  <w15:chartTrackingRefBased/>
  <w15:docId w15:val="{48273BEE-6D6C-4A39-8820-26CAE165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B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81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d.mediterra.cz\sed$\Users\chiramb.sed\Desktop\Policie%20-%20Vy&#250;&#269;tov&#225;n&#237;%20v&#253;kon&#36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Policie - Vyúčtování výkonů</Template>
  <TotalTime>7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Policii České republiky</vt:lpstr>
    </vt:vector>
  </TitlesOfParts>
  <Company>MEDITERRA-Sedlčany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Policii České republiky</dc:title>
  <dc:subject/>
  <dc:creator>chiramb.sed</dc:creator>
  <cp:keywords/>
  <cp:lastModifiedBy>chiramb.sed</cp:lastModifiedBy>
  <cp:revision>1</cp:revision>
  <cp:lastPrinted>2003-07-30T10:01:00Z</cp:lastPrinted>
  <dcterms:created xsi:type="dcterms:W3CDTF">2025-05-31T12:46:00Z</dcterms:created>
  <dcterms:modified xsi:type="dcterms:W3CDTF">2025-05-31T12:53:00Z</dcterms:modified>
</cp:coreProperties>
</file>